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EE" w:rsidRPr="000A61B2" w:rsidRDefault="00C93FEE" w:rsidP="00C93FEE">
      <w:pPr>
        <w:spacing w:after="0"/>
        <w:jc w:val="center"/>
        <w:rPr>
          <w:rStyle w:val="Siln"/>
          <w:rFonts w:asciiTheme="minorHAnsi" w:hAnsiTheme="minorHAnsi" w:cstheme="minorHAnsi"/>
          <w:color w:val="5B9BD5" w:themeColor="accent1"/>
          <w:sz w:val="36"/>
          <w:szCs w:val="36"/>
        </w:rPr>
      </w:pPr>
      <w:r w:rsidRPr="000A61B2">
        <w:rPr>
          <w:rStyle w:val="Siln"/>
          <w:rFonts w:asciiTheme="minorHAnsi" w:hAnsiTheme="minorHAnsi" w:cstheme="minorHAnsi"/>
          <w:color w:val="5B9BD5" w:themeColor="accent1"/>
          <w:sz w:val="36"/>
          <w:szCs w:val="36"/>
        </w:rPr>
        <w:t>Souvislá pedagogická praxe 1 SP1-Z</w:t>
      </w:r>
    </w:p>
    <w:p w:rsidR="00C93FEE" w:rsidRPr="000A61B2" w:rsidRDefault="00C93FEE" w:rsidP="00C93FEE">
      <w:pPr>
        <w:spacing w:after="0"/>
        <w:jc w:val="center"/>
        <w:rPr>
          <w:rStyle w:val="Siln"/>
          <w:rFonts w:asciiTheme="minorHAnsi" w:hAnsiTheme="minorHAnsi" w:cstheme="minorHAnsi"/>
          <w:color w:val="5B9BD5" w:themeColor="accent1"/>
          <w:sz w:val="36"/>
          <w:szCs w:val="36"/>
        </w:rPr>
      </w:pPr>
      <w:r w:rsidRPr="000A61B2">
        <w:rPr>
          <w:rStyle w:val="Siln"/>
          <w:rFonts w:asciiTheme="minorHAnsi" w:hAnsiTheme="minorHAnsi" w:cstheme="minorHAnsi"/>
          <w:color w:val="5B9BD5" w:themeColor="accent1"/>
          <w:sz w:val="28"/>
          <w:szCs w:val="28"/>
        </w:rPr>
        <w:t xml:space="preserve">ZS </w:t>
      </w:r>
    </w:p>
    <w:p w:rsidR="00C93FEE" w:rsidRPr="000A61B2" w:rsidRDefault="00C93FEE" w:rsidP="00C93FEE">
      <w:pPr>
        <w:spacing w:after="0"/>
        <w:jc w:val="center"/>
        <w:rPr>
          <w:rFonts w:asciiTheme="minorHAnsi" w:hAnsiTheme="minorHAnsi" w:cstheme="minorHAnsi"/>
          <w:b/>
          <w:bCs/>
          <w:color w:val="5B9BD5" w:themeColor="accent1"/>
          <w:sz w:val="32"/>
          <w:szCs w:val="32"/>
        </w:rPr>
      </w:pPr>
      <w:r w:rsidRPr="000A61B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Studenti 4.ročníku (1 PU/1 student)</w:t>
      </w:r>
    </w:p>
    <w:p w:rsidR="00C93FEE" w:rsidRPr="000A61B2" w:rsidRDefault="00C93FEE" w:rsidP="00C93FEE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0A61B2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 xml:space="preserve">Délka praxe: </w:t>
      </w:r>
      <w:r w:rsidR="00E60F3F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>16. 9. – 27. 9. 2024</w:t>
      </w:r>
    </w:p>
    <w:p w:rsidR="00C93FEE" w:rsidRPr="000A61B2" w:rsidRDefault="00C93FEE" w:rsidP="00C93FEE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</w:p>
    <w:p w:rsidR="00C93FEE" w:rsidRPr="000A61B2" w:rsidRDefault="00C93FEE" w:rsidP="00C93FEE">
      <w:pPr>
        <w:jc w:val="both"/>
        <w:rPr>
          <w:rStyle w:val="Siln"/>
          <w:rFonts w:asciiTheme="minorHAnsi" w:hAnsiTheme="minorHAnsi" w:cstheme="minorHAnsi"/>
          <w:b w:val="0"/>
          <w:bCs w:val="0"/>
          <w:sz w:val="28"/>
          <w:szCs w:val="28"/>
        </w:rPr>
      </w:pPr>
      <w:r w:rsidRPr="00007703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>Cílem praxe</w:t>
      </w:r>
      <w:r w:rsidRPr="000A61B2">
        <w:rPr>
          <w:rFonts w:asciiTheme="minorHAnsi" w:hAnsiTheme="minorHAnsi" w:cstheme="minorHAnsi"/>
          <w:sz w:val="28"/>
          <w:szCs w:val="28"/>
        </w:rPr>
        <w:t xml:space="preserve"> je zvnitřnit zásady koncipování pedagogické práce v rámci vyučovací hodiny, projektování a řízení edukačního procesu a reflektivní pojetí přípravy jednotlivých činností s důrazem na individualitu dítěte a na obsahovou kontinuitu učiva.</w:t>
      </w:r>
    </w:p>
    <w:p w:rsidR="00C93FEE" w:rsidRDefault="00C93FEE" w:rsidP="00C93FEE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Činnosti studentů na praxi</w:t>
      </w:r>
      <w:r w:rsidRPr="000A61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61B2">
        <w:rPr>
          <w:rFonts w:asciiTheme="minorHAnsi" w:hAnsiTheme="minorHAnsi" w:cstheme="minorHAnsi"/>
          <w:sz w:val="28"/>
          <w:szCs w:val="28"/>
        </w:rPr>
        <w:t xml:space="preserve">náslechy (1h/denně), realizace celé vyučovací hodiny (2-3h/denně), min. 2h v tandemu s PU, studenti se zapojují jako asistenti pedagoga, ve svých přípravách diferencují učivo pro </w:t>
      </w:r>
      <w:proofErr w:type="gramStart"/>
      <w:r w:rsidRPr="000A61B2">
        <w:rPr>
          <w:rFonts w:asciiTheme="minorHAnsi" w:hAnsiTheme="minorHAnsi" w:cstheme="minorHAnsi"/>
          <w:sz w:val="28"/>
          <w:szCs w:val="28"/>
        </w:rPr>
        <w:t>žáky s SVP</w:t>
      </w:r>
      <w:proofErr w:type="gramEnd"/>
      <w:r w:rsidRPr="000A61B2">
        <w:rPr>
          <w:rFonts w:asciiTheme="minorHAnsi" w:hAnsiTheme="minorHAnsi" w:cstheme="minorHAnsi"/>
          <w:sz w:val="28"/>
          <w:szCs w:val="28"/>
        </w:rPr>
        <w:t xml:space="preserve">, zařadí do výuky aktivity pro rozvoj sociálních vztahů (po domluvě s PU), začlení se do všech aktivit v dané škole – min.4h/denně (dohledy, </w:t>
      </w:r>
      <w:proofErr w:type="spellStart"/>
      <w:r w:rsidRPr="000A61B2">
        <w:rPr>
          <w:rFonts w:asciiTheme="minorHAnsi" w:hAnsiTheme="minorHAnsi" w:cstheme="minorHAnsi"/>
          <w:sz w:val="28"/>
          <w:szCs w:val="28"/>
        </w:rPr>
        <w:t>pedag</w:t>
      </w:r>
      <w:proofErr w:type="spellEnd"/>
      <w:r w:rsidRPr="000A61B2">
        <w:rPr>
          <w:rFonts w:asciiTheme="minorHAnsi" w:hAnsiTheme="minorHAnsi" w:cstheme="minorHAnsi"/>
          <w:sz w:val="28"/>
          <w:szCs w:val="28"/>
        </w:rPr>
        <w:t>.</w:t>
      </w:r>
      <w:r w:rsidR="00BD4B7D">
        <w:rPr>
          <w:rFonts w:asciiTheme="minorHAnsi" w:hAnsiTheme="minorHAnsi" w:cstheme="minorHAnsi"/>
          <w:sz w:val="28"/>
          <w:szCs w:val="28"/>
        </w:rPr>
        <w:t xml:space="preserve"> </w:t>
      </w:r>
      <w:r w:rsidRPr="000A61B2">
        <w:rPr>
          <w:rFonts w:asciiTheme="minorHAnsi" w:hAnsiTheme="minorHAnsi" w:cstheme="minorHAnsi"/>
          <w:sz w:val="28"/>
          <w:szCs w:val="28"/>
        </w:rPr>
        <w:t xml:space="preserve">rada, exkurze, třídní schůzky, třídní mimoškolní aktivity…), vytvoří 2 pomůcky na vybrané předměty pro vyučovanou třídu </w:t>
      </w:r>
    </w:p>
    <w:p w:rsidR="00C93FEE" w:rsidRPr="000A61B2" w:rsidRDefault="00C93FEE" w:rsidP="00C93FEE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C93FEE" w:rsidRPr="000A61B2" w:rsidRDefault="00C93FEE" w:rsidP="00C93FEE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:rsidR="00C93FEE" w:rsidRPr="00007703" w:rsidRDefault="00C93FEE" w:rsidP="00C93FE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Popis základní školy, její ŠVP, profilaci a popis dané třídy</w:t>
      </w:r>
      <w:r w:rsidR="00147B3E">
        <w:rPr>
          <w:rFonts w:asciiTheme="minorHAnsi" w:hAnsiTheme="minorHAnsi" w:cstheme="minorHAnsi"/>
          <w:color w:val="5B9BD5" w:themeColor="accent1"/>
          <w:sz w:val="28"/>
          <w:szCs w:val="28"/>
        </w:rPr>
        <w:t>, stanovení cílů na praxi</w:t>
      </w:r>
    </w:p>
    <w:p w:rsidR="00C93FEE" w:rsidRPr="00007703" w:rsidRDefault="00C93FEE" w:rsidP="00C93FE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vytvoření 2 pomůcek na vybrané předměty (vyfotit je) + popsat způsob práce s nimi</w:t>
      </w:r>
    </w:p>
    <w:p w:rsidR="00C93FEE" w:rsidRPr="00007703" w:rsidRDefault="00C93FEE" w:rsidP="00C93FE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 xml:space="preserve">Odevzdání 6 náslechových archů s reflexemi jednotlivých hodin </w:t>
      </w:r>
    </w:p>
    <w:p w:rsidR="00C93FEE" w:rsidRPr="00007703" w:rsidRDefault="00C93FEE" w:rsidP="00C93FE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 xml:space="preserve">Odevzdání 6 vzorových příprav (cíle, KK, </w:t>
      </w:r>
      <w:proofErr w:type="spellStart"/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mezipřed</w:t>
      </w:r>
      <w:proofErr w:type="spellEnd"/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. vztahy) na vyučovací hodiny se zhodnocením + sebereflexí</w:t>
      </w:r>
    </w:p>
    <w:p w:rsidR="00C93FEE" w:rsidRPr="00007703" w:rsidRDefault="00C93FEE" w:rsidP="00C93FE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Odevzdání 1 přípravy na třídnickou hodinu (rozvoj sociálních vztahů, prevence nežádoucích jevů, seznamovací aktivity, sociální diagnostika)</w:t>
      </w:r>
    </w:p>
    <w:p w:rsidR="00C93FEE" w:rsidRPr="00007703" w:rsidRDefault="00C93FEE" w:rsidP="00C93FE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Odevzdání hodnotícího nástroje vyplněného od studenta a od PU</w:t>
      </w:r>
    </w:p>
    <w:p w:rsidR="00C93FEE" w:rsidRDefault="00C93FEE" w:rsidP="00C93FE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 xml:space="preserve">Zhodnocení přínosu praxe a sebe jako učitele začátečníka ve výuce v rámci </w:t>
      </w:r>
      <w:proofErr w:type="spellStart"/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pedag</w:t>
      </w:r>
      <w:proofErr w:type="spellEnd"/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.</w:t>
      </w:r>
      <w:r w:rsidR="00BD4B7D">
        <w:rPr>
          <w:rFonts w:asciiTheme="minorHAnsi" w:hAnsiTheme="minorHAnsi" w:cstheme="minorHAnsi"/>
          <w:color w:val="5B9BD5" w:themeColor="accent1"/>
          <w:sz w:val="28"/>
          <w:szCs w:val="28"/>
        </w:rPr>
        <w:t xml:space="preserve"> </w:t>
      </w:r>
      <w:bookmarkStart w:id="0" w:name="_GoBack"/>
      <w:bookmarkEnd w:id="0"/>
      <w:r w:rsidRPr="00007703">
        <w:rPr>
          <w:rFonts w:asciiTheme="minorHAnsi" w:hAnsiTheme="minorHAnsi" w:cstheme="minorHAnsi"/>
          <w:color w:val="5B9BD5" w:themeColor="accent1"/>
          <w:sz w:val="28"/>
          <w:szCs w:val="28"/>
        </w:rPr>
        <w:t>deníku, vyhodnocení cílů stanovených před praxí, silné x slabé stránky profesních dovedností</w:t>
      </w:r>
    </w:p>
    <w:p w:rsidR="00E60F3F" w:rsidRPr="00007703" w:rsidRDefault="00E60F3F" w:rsidP="00C93FE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color w:val="5B9BD5" w:themeColor="accent1"/>
          <w:sz w:val="28"/>
          <w:szCs w:val="28"/>
        </w:rPr>
        <w:t>Účast na reflektivních seminářích</w:t>
      </w:r>
    </w:p>
    <w:p w:rsidR="00FB3F7E" w:rsidRPr="0067559E" w:rsidRDefault="00C93FEE" w:rsidP="0067559E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Provázející učitel</w:t>
      </w:r>
      <w:r w:rsidRPr="000A61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0A61B2">
        <w:rPr>
          <w:rFonts w:asciiTheme="minorHAnsi" w:hAnsiTheme="minorHAnsi" w:cstheme="minorHAnsi"/>
          <w:sz w:val="28"/>
          <w:szCs w:val="28"/>
        </w:rPr>
        <w:t xml:space="preserve"> seznámí studenta se třídou, s administrativou, reflektuje studentovu práci – přípravy + odučené hodiny, zajistí pracovní místo, zázemí (sborovna, kabinet) pro studenta), snaží se o minimální zásah do vedení výuky </w:t>
      </w:r>
      <w:r w:rsidRPr="000A61B2">
        <w:rPr>
          <w:rFonts w:asciiTheme="minorHAnsi" w:hAnsiTheme="minorHAnsi" w:cstheme="minorHAnsi"/>
          <w:sz w:val="28"/>
          <w:szCs w:val="28"/>
        </w:rPr>
        <w:lastRenderedPageBreak/>
        <w:t>studentů, zapojí studenta do všech pedagogických činností jak během výuky, o přestávkách i při mimoškolní edukaci, domluví účast studenta na poradách ve škole i při jednání s rodiči (pokud to půjde), seznámí studenta se školní družinou</w:t>
      </w:r>
    </w:p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6797"/>
      </w:tblGrid>
      <w:tr w:rsidR="002F1BEE" w:rsidRPr="00D81A85" w:rsidTr="00C56EAE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</w:tr>
      <w:tr w:rsidR="002F1BEE" w:rsidRPr="00D81A85" w:rsidTr="00B94C94">
        <w:trPr>
          <w:trHeight w:val="24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EE" w:rsidRPr="00D81A85" w:rsidRDefault="002F1BEE" w:rsidP="00245773">
            <w:pPr>
              <w:spacing w:after="0" w:line="240" w:lineRule="auto"/>
              <w:rPr>
                <w:rFonts w:cs="Calibri"/>
                <w:color w:val="000000"/>
                <w:sz w:val="24"/>
                <w:lang w:eastAsia="cs-CZ"/>
              </w:rPr>
            </w:pPr>
          </w:p>
        </w:tc>
      </w:tr>
    </w:tbl>
    <w:p w:rsidR="00E2581A" w:rsidRDefault="00E2581A" w:rsidP="00FB3F7E">
      <w:pPr>
        <w:spacing w:after="0" w:line="240" w:lineRule="auto"/>
        <w:rPr>
          <w:b/>
          <w:bCs/>
        </w:rPr>
      </w:pPr>
    </w:p>
    <w:sectPr w:rsidR="00E2581A" w:rsidSect="002D1537">
      <w:headerReference w:type="default" r:id="rId8"/>
      <w:footerReference w:type="default" r:id="rId9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1E" w:rsidRPr="00D91740" w:rsidRDefault="0085321E" w:rsidP="00D91740">
      <w:r>
        <w:separator/>
      </w:r>
    </w:p>
  </w:endnote>
  <w:endnote w:type="continuationSeparator" w:id="0">
    <w:p w:rsidR="0085321E" w:rsidRPr="00D91740" w:rsidRDefault="0085321E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1E" w:rsidRPr="00D91740" w:rsidRDefault="0085321E" w:rsidP="00D91740">
      <w:r>
        <w:separator/>
      </w:r>
    </w:p>
  </w:footnote>
  <w:footnote w:type="continuationSeparator" w:id="0">
    <w:p w:rsidR="0085321E" w:rsidRPr="00D91740" w:rsidRDefault="0085321E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023"/>
    <w:multiLevelType w:val="hybridMultilevel"/>
    <w:tmpl w:val="9AB49A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3B46"/>
    <w:multiLevelType w:val="hybridMultilevel"/>
    <w:tmpl w:val="55C27B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7BB7"/>
    <w:multiLevelType w:val="hybridMultilevel"/>
    <w:tmpl w:val="D8C0CA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EB3"/>
    <w:multiLevelType w:val="hybridMultilevel"/>
    <w:tmpl w:val="CE123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5293E"/>
    <w:rsid w:val="00070523"/>
    <w:rsid w:val="0009295B"/>
    <w:rsid w:val="00092A8B"/>
    <w:rsid w:val="000B5570"/>
    <w:rsid w:val="000C1C49"/>
    <w:rsid w:val="000C73BA"/>
    <w:rsid w:val="000D1F8C"/>
    <w:rsid w:val="000F1B08"/>
    <w:rsid w:val="000F6628"/>
    <w:rsid w:val="00122F22"/>
    <w:rsid w:val="001418FE"/>
    <w:rsid w:val="001472E5"/>
    <w:rsid w:val="00147B3E"/>
    <w:rsid w:val="00152DCD"/>
    <w:rsid w:val="00175DDB"/>
    <w:rsid w:val="00184BD8"/>
    <w:rsid w:val="001903D8"/>
    <w:rsid w:val="00197647"/>
    <w:rsid w:val="001A21D5"/>
    <w:rsid w:val="001A5FEB"/>
    <w:rsid w:val="001B050C"/>
    <w:rsid w:val="001C45C9"/>
    <w:rsid w:val="001D0688"/>
    <w:rsid w:val="001F6BD7"/>
    <w:rsid w:val="002572AF"/>
    <w:rsid w:val="002D1537"/>
    <w:rsid w:val="002F1BEE"/>
    <w:rsid w:val="002F2D27"/>
    <w:rsid w:val="0031128F"/>
    <w:rsid w:val="00342CED"/>
    <w:rsid w:val="003534CF"/>
    <w:rsid w:val="00372720"/>
    <w:rsid w:val="00381F82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2EF7"/>
    <w:rsid w:val="0041455E"/>
    <w:rsid w:val="00415EDC"/>
    <w:rsid w:val="0044567E"/>
    <w:rsid w:val="0047294E"/>
    <w:rsid w:val="00477A2E"/>
    <w:rsid w:val="00480036"/>
    <w:rsid w:val="00481DF5"/>
    <w:rsid w:val="004A31BC"/>
    <w:rsid w:val="004D2CEC"/>
    <w:rsid w:val="004D2D77"/>
    <w:rsid w:val="004E1C12"/>
    <w:rsid w:val="004F2057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62547B"/>
    <w:rsid w:val="00635E47"/>
    <w:rsid w:val="0067559E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477A2"/>
    <w:rsid w:val="00762D7D"/>
    <w:rsid w:val="00766B42"/>
    <w:rsid w:val="007739CF"/>
    <w:rsid w:val="007B4976"/>
    <w:rsid w:val="007C213B"/>
    <w:rsid w:val="007D08E2"/>
    <w:rsid w:val="007E1B00"/>
    <w:rsid w:val="007E3086"/>
    <w:rsid w:val="007F55A7"/>
    <w:rsid w:val="00800B7C"/>
    <w:rsid w:val="00830E69"/>
    <w:rsid w:val="0085321E"/>
    <w:rsid w:val="008A71A9"/>
    <w:rsid w:val="008C0752"/>
    <w:rsid w:val="008C2529"/>
    <w:rsid w:val="008C7C74"/>
    <w:rsid w:val="008E7856"/>
    <w:rsid w:val="008F0EBA"/>
    <w:rsid w:val="008F1F98"/>
    <w:rsid w:val="009338CB"/>
    <w:rsid w:val="00940BBE"/>
    <w:rsid w:val="00945CB1"/>
    <w:rsid w:val="009562F4"/>
    <w:rsid w:val="00991063"/>
    <w:rsid w:val="009A5EF2"/>
    <w:rsid w:val="009B3FFE"/>
    <w:rsid w:val="009B6FDE"/>
    <w:rsid w:val="009C16CC"/>
    <w:rsid w:val="009E5571"/>
    <w:rsid w:val="009F7F3A"/>
    <w:rsid w:val="00A013BB"/>
    <w:rsid w:val="00A05D86"/>
    <w:rsid w:val="00A1575D"/>
    <w:rsid w:val="00A168E4"/>
    <w:rsid w:val="00A51007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6123B"/>
    <w:rsid w:val="00B65538"/>
    <w:rsid w:val="00B82B57"/>
    <w:rsid w:val="00B94C94"/>
    <w:rsid w:val="00B94D65"/>
    <w:rsid w:val="00BB1A06"/>
    <w:rsid w:val="00BB45FD"/>
    <w:rsid w:val="00BC012D"/>
    <w:rsid w:val="00BC2D73"/>
    <w:rsid w:val="00BD4B7D"/>
    <w:rsid w:val="00BD51CE"/>
    <w:rsid w:val="00BD5557"/>
    <w:rsid w:val="00BE4CE5"/>
    <w:rsid w:val="00C044FA"/>
    <w:rsid w:val="00C56EAE"/>
    <w:rsid w:val="00C93FEE"/>
    <w:rsid w:val="00CB430D"/>
    <w:rsid w:val="00CD1CC1"/>
    <w:rsid w:val="00CE47B0"/>
    <w:rsid w:val="00D35DF7"/>
    <w:rsid w:val="00D903E7"/>
    <w:rsid w:val="00D91740"/>
    <w:rsid w:val="00D940AB"/>
    <w:rsid w:val="00D9722B"/>
    <w:rsid w:val="00DA79E1"/>
    <w:rsid w:val="00DD1A30"/>
    <w:rsid w:val="00DF27C6"/>
    <w:rsid w:val="00DF3F1D"/>
    <w:rsid w:val="00E0357F"/>
    <w:rsid w:val="00E06255"/>
    <w:rsid w:val="00E21F24"/>
    <w:rsid w:val="00E2581A"/>
    <w:rsid w:val="00E60F3F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3C28"/>
    <w:rsid w:val="00F47BDF"/>
    <w:rsid w:val="00FB2A8C"/>
    <w:rsid w:val="00FB3F7E"/>
    <w:rsid w:val="00FC7439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B94C94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65E5-71C0-439F-BA90-8DAA8845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2024-07-15T11:28:00Z</dcterms:created>
  <dcterms:modified xsi:type="dcterms:W3CDTF">2024-07-16T05:43:00Z</dcterms:modified>
</cp:coreProperties>
</file>